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BA37E2">
        <w:rPr>
          <w:b/>
        </w:rPr>
        <w:t>8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 xml:space="preserve">Từ </w:t>
      </w:r>
      <w:r w:rsidR="00BA37E2">
        <w:t>14</w:t>
      </w:r>
      <w:r w:rsidR="005F5B5B">
        <w:t>/10</w:t>
      </w:r>
      <w:r w:rsidR="006020D9">
        <w:t>/2019</w:t>
      </w:r>
      <w:r w:rsidR="00927FF5">
        <w:t xml:space="preserve"> – </w:t>
      </w:r>
      <w:r w:rsidR="00BA37E2">
        <w:t>19</w:t>
      </w:r>
      <w:r w:rsidR="00927FF5">
        <w:t>/</w:t>
      </w:r>
      <w:r w:rsidR="00BB7478">
        <w:t>10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cờ</w:t>
            </w:r>
          </w:p>
          <w:p w:rsidR="00BB7478" w:rsidRDefault="00BB7478" w:rsidP="00BB7478">
            <w:pPr>
              <w:tabs>
                <w:tab w:val="left" w:pos="205"/>
              </w:tabs>
            </w:pPr>
          </w:p>
          <w:p w:rsidR="00BB7478" w:rsidRDefault="00BB7478" w:rsidP="005F5B5B">
            <w:pPr>
              <w:tabs>
                <w:tab w:val="left" w:pos="205"/>
              </w:tabs>
            </w:pPr>
            <w:r>
              <w:t xml:space="preserve">- </w:t>
            </w:r>
            <w:r w:rsidR="00BA37E2">
              <w:t>ĐH Liên Đội</w:t>
            </w:r>
          </w:p>
        </w:tc>
        <w:tc>
          <w:tcPr>
            <w:tcW w:w="4764" w:type="dxa"/>
            <w:shd w:val="clear" w:color="auto" w:fill="auto"/>
          </w:tcPr>
          <w:p w:rsidR="00965B02" w:rsidRDefault="00EE628F" w:rsidP="00EE628F">
            <w:pPr>
              <w:tabs>
                <w:tab w:val="left" w:pos="226"/>
              </w:tabs>
            </w:pPr>
            <w:r>
              <w:t>- Sinh hoạt chuyên đề NGLL “Phòng chống bệnh học đường”</w:t>
            </w:r>
          </w:p>
          <w:p w:rsidR="005F5B5B" w:rsidRDefault="00BB7478" w:rsidP="00BA37E2">
            <w:pPr>
              <w:tabs>
                <w:tab w:val="left" w:pos="226"/>
              </w:tabs>
            </w:pPr>
            <w:r>
              <w:t xml:space="preserve">- </w:t>
            </w:r>
            <w:r w:rsidR="00BA37E2">
              <w:t>Thời gian: Tiết SHCN.</w:t>
            </w:r>
          </w:p>
          <w:p w:rsidR="00BA37E2" w:rsidRDefault="00BA37E2" w:rsidP="00BA37E2">
            <w:pPr>
              <w:tabs>
                <w:tab w:val="left" w:pos="226"/>
              </w:tabs>
            </w:pPr>
            <w:r>
              <w:t xml:space="preserve">   Địa điểm: Phòng GV.</w:t>
            </w:r>
          </w:p>
          <w:p w:rsidR="00BA37E2" w:rsidRPr="005F5B5B" w:rsidRDefault="00BA37E2" w:rsidP="00BA37E2">
            <w:pPr>
              <w:tabs>
                <w:tab w:val="left" w:pos="226"/>
              </w:tabs>
            </w:pPr>
            <w:r>
              <w:t xml:space="preserve">   Đối tượng: Đại diện BCH CĐ 1hs/lớp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3E328C" w:rsidRDefault="003E328C" w:rsidP="00BA37E2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BA37E2">
              <w:t>Họp bầu Liên đội trưởng, liên đội phó, ủy viên.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r>
              <w:t>Họp ban chỉ huy liên đội</w:t>
            </w:r>
          </w:p>
          <w:p w:rsidR="00BA37E2" w:rsidRDefault="00BA37E2" w:rsidP="007C1478">
            <w:r>
              <w:t>Sinh hoạt CLB Đội nhóm chỉ huy</w:t>
            </w:r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6020D9" w:rsidRDefault="006020D9" w:rsidP="00BA37E2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BB7478">
              <w:t xml:space="preserve">Tập luyện </w:t>
            </w:r>
            <w:r w:rsidR="00BA37E2">
              <w:t>kỹ năng, nội dung thi chỉ huy đội giỏi.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BA37E2" w:rsidRPr="00801B7E" w:rsidTr="00E30AA2">
        <w:trPr>
          <w:trHeight w:val="471"/>
          <w:jc w:val="center"/>
        </w:trPr>
        <w:tc>
          <w:tcPr>
            <w:tcW w:w="1310" w:type="dxa"/>
            <w:vMerge w:val="restart"/>
            <w:shd w:val="clear" w:color="auto" w:fill="auto"/>
          </w:tcPr>
          <w:p w:rsidR="00BA37E2" w:rsidRDefault="00BA37E2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865" w:type="dxa"/>
            <w:shd w:val="clear" w:color="auto" w:fill="auto"/>
          </w:tcPr>
          <w:p w:rsidR="00BA37E2" w:rsidRDefault="00BA37E2" w:rsidP="007C1478">
            <w:r>
              <w:t>Tổng kết điểm thi đua</w:t>
            </w:r>
          </w:p>
        </w:tc>
        <w:tc>
          <w:tcPr>
            <w:tcW w:w="4764" w:type="dxa"/>
            <w:shd w:val="clear" w:color="auto" w:fill="auto"/>
          </w:tcPr>
          <w:p w:rsidR="00BA37E2" w:rsidRDefault="00BA37E2" w:rsidP="00E30AA2">
            <w:r>
              <w:t>- Địa điểm : Phòng Đoàn Đội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BA37E2" w:rsidRDefault="00BA37E2">
            <w:r>
              <w:t>Th. Hiếu</w:t>
            </w:r>
          </w:p>
        </w:tc>
      </w:tr>
      <w:tr w:rsidR="00BA37E2" w:rsidRPr="00801B7E" w:rsidTr="00E30AA2">
        <w:trPr>
          <w:trHeight w:val="471"/>
          <w:jc w:val="center"/>
        </w:trPr>
        <w:tc>
          <w:tcPr>
            <w:tcW w:w="1310" w:type="dxa"/>
            <w:vMerge/>
            <w:shd w:val="clear" w:color="auto" w:fill="auto"/>
          </w:tcPr>
          <w:p w:rsidR="00BA37E2" w:rsidRDefault="00BA37E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BA37E2" w:rsidRDefault="00BA37E2" w:rsidP="007C1478">
            <w:r>
              <w:t>Sinh hoạt CLB Đội nhóm</w:t>
            </w:r>
          </w:p>
        </w:tc>
        <w:tc>
          <w:tcPr>
            <w:tcW w:w="4764" w:type="dxa"/>
            <w:shd w:val="clear" w:color="auto" w:fill="auto"/>
          </w:tcPr>
          <w:p w:rsidR="00BA37E2" w:rsidRDefault="00BA37E2" w:rsidP="00BA37E2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0" w:firstLine="33"/>
            </w:pPr>
            <w:r>
              <w:t>CLB Robot: Từ 9h00 đến 10h30.</w:t>
            </w:r>
          </w:p>
          <w:p w:rsidR="00BA37E2" w:rsidRDefault="00BA37E2" w:rsidP="00BA37E2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0" w:firstLine="33"/>
            </w:pPr>
            <w:r>
              <w:t>CLB KHTN: Từ 9h00 đến 10h30</w:t>
            </w:r>
          </w:p>
        </w:tc>
        <w:tc>
          <w:tcPr>
            <w:tcW w:w="1393" w:type="dxa"/>
            <w:vMerge/>
            <w:shd w:val="clear" w:color="auto" w:fill="auto"/>
          </w:tcPr>
          <w:p w:rsidR="00BA37E2" w:rsidRDefault="00BA37E2"/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BA37E2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2" w:rsidRDefault="00BA37E2" w:rsidP="00BA37E2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9.72</w:t>
            </w:r>
          </w:p>
        </w:tc>
      </w:tr>
      <w:tr w:rsidR="00BA37E2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A37E2" w:rsidRPr="00CA5EB8" w:rsidRDefault="00BA37E2" w:rsidP="00BA37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BA37E2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2" w:rsidRDefault="00BA37E2" w:rsidP="00BA37E2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9.73</w:t>
            </w:r>
          </w:p>
        </w:tc>
      </w:tr>
      <w:tr w:rsidR="00BA37E2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A37E2" w:rsidRDefault="00BA37E2" w:rsidP="00BA37E2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BA37E2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2" w:rsidRDefault="00BA37E2" w:rsidP="00BA37E2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9.63</w:t>
            </w:r>
          </w:p>
        </w:tc>
      </w:tr>
      <w:tr w:rsidR="00BA37E2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A37E2" w:rsidRDefault="00BA37E2" w:rsidP="00BA37E2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BA37E2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E2" w:rsidRDefault="00BA37E2" w:rsidP="00BA37E2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</w:tr>
      <w:tr w:rsidR="00BA37E2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A37E2" w:rsidRDefault="00BA37E2" w:rsidP="00BA37E2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A37E2" w:rsidRDefault="00BA37E2" w:rsidP="00BA3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7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DD" w:rsidRDefault="00BD64DD">
      <w:r>
        <w:separator/>
      </w:r>
    </w:p>
  </w:endnote>
  <w:endnote w:type="continuationSeparator" w:id="0">
    <w:p w:rsidR="00BD64DD" w:rsidRDefault="00BD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DD" w:rsidRDefault="00BD64DD">
      <w:r>
        <w:separator/>
      </w:r>
    </w:p>
  </w:footnote>
  <w:footnote w:type="continuationSeparator" w:id="0">
    <w:p w:rsidR="00BD64DD" w:rsidRDefault="00BD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A37E2"/>
    <w:rsid w:val="00BB29A3"/>
    <w:rsid w:val="00BB3747"/>
    <w:rsid w:val="00BB39CA"/>
    <w:rsid w:val="00BB7478"/>
    <w:rsid w:val="00BC64D6"/>
    <w:rsid w:val="00BD0C1A"/>
    <w:rsid w:val="00BD349A"/>
    <w:rsid w:val="00BD64DD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68D623-DC2C-4673-8CE9-1063B35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197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26</cp:revision>
  <dcterms:created xsi:type="dcterms:W3CDTF">2016-12-09T07:19:00Z</dcterms:created>
  <dcterms:modified xsi:type="dcterms:W3CDTF">2019-10-13T10:27:00Z</dcterms:modified>
</cp:coreProperties>
</file>